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B78E" w14:textId="31A90C7D" w:rsidR="003648D7" w:rsidRPr="003648D7" w:rsidRDefault="00172D40" w:rsidP="003648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</w:t>
      </w:r>
      <w:r w:rsidR="00D90940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letud adressaadid</w:t>
      </w:r>
    </w:p>
    <w:p w14:paraId="4DFFCCC1" w14:textId="0BF6307A" w:rsidR="003648D7" w:rsidRPr="003648D7" w:rsidRDefault="009960AA" w:rsidP="003648D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09.03.2026</w:t>
      </w:r>
      <w:r w:rsidR="003648D7" w:rsidRPr="003648D7">
        <w:rPr>
          <w:rFonts w:ascii="Times New Roman" w:hAnsi="Times New Roman" w:cs="Times New Roman"/>
          <w:sz w:val="24"/>
          <w:szCs w:val="24"/>
        </w:rPr>
        <w:t xml:space="preserve"> nr 7-5/</w:t>
      </w:r>
      <w:r w:rsidR="003870E6">
        <w:rPr>
          <w:rFonts w:ascii="Times New Roman" w:hAnsi="Times New Roman" w:cs="Times New Roman"/>
          <w:sz w:val="24"/>
          <w:szCs w:val="24"/>
        </w:rPr>
        <w:t>436</w:t>
      </w:r>
    </w:p>
    <w:p w14:paraId="4817AA2D" w14:textId="77777777" w:rsidR="003648D7" w:rsidRDefault="003648D7" w:rsidP="003648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EDFDA" w14:textId="2AB61709" w:rsidR="003648D7" w:rsidRPr="003648D7" w:rsidRDefault="009960AA" w:rsidP="003648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Värska alevikus</w:t>
      </w:r>
      <w:r w:rsidR="009B79E9">
        <w:rPr>
          <w:rFonts w:ascii="Times New Roman" w:hAnsi="Times New Roman" w:cs="Times New Roman"/>
          <w:sz w:val="24"/>
          <w:szCs w:val="24"/>
        </w:rPr>
        <w:t xml:space="preserve"> Laane</w:t>
      </w:r>
      <w:r w:rsidR="003648D7" w:rsidRPr="003648D7">
        <w:rPr>
          <w:rFonts w:ascii="Times New Roman" w:hAnsi="Times New Roman" w:cs="Times New Roman"/>
          <w:sz w:val="24"/>
          <w:szCs w:val="24"/>
        </w:rPr>
        <w:t xml:space="preserve"> detailplaneeringu kooskõlastamine</w:t>
      </w:r>
    </w:p>
    <w:p w14:paraId="407470A8" w14:textId="77777777" w:rsidR="003648D7" w:rsidRDefault="003648D7" w:rsidP="003648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EA2EE" w14:textId="6E06689A" w:rsidR="003648D7" w:rsidRPr="003648D7" w:rsidRDefault="003648D7" w:rsidP="00AF76A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D7">
        <w:rPr>
          <w:rFonts w:ascii="Times New Roman" w:hAnsi="Times New Roman" w:cs="Times New Roman"/>
          <w:sz w:val="24"/>
          <w:szCs w:val="24"/>
        </w:rPr>
        <w:t xml:space="preserve">Käesolevaga esitame Teile kooskõlastamiseks planeerimisseaduse § 133 alusel Setomaa vallas </w:t>
      </w:r>
      <w:r w:rsidR="009B79E9">
        <w:rPr>
          <w:rFonts w:ascii="Times New Roman" w:hAnsi="Times New Roman" w:cs="Times New Roman"/>
          <w:sz w:val="24"/>
          <w:szCs w:val="24"/>
        </w:rPr>
        <w:t>Värska alevikus Laane</w:t>
      </w:r>
      <w:r w:rsidR="00FD1067">
        <w:rPr>
          <w:rFonts w:ascii="Times New Roman" w:hAnsi="Times New Roman" w:cs="Times New Roman"/>
          <w:sz w:val="24"/>
          <w:szCs w:val="24"/>
        </w:rPr>
        <w:t xml:space="preserve"> </w:t>
      </w:r>
      <w:r w:rsidR="00300B47">
        <w:rPr>
          <w:rFonts w:ascii="Times New Roman" w:hAnsi="Times New Roman" w:cs="Times New Roman"/>
          <w:sz w:val="24"/>
          <w:szCs w:val="24"/>
        </w:rPr>
        <w:t>detailplaneeringu</w:t>
      </w:r>
      <w:r w:rsidRPr="003648D7">
        <w:rPr>
          <w:rFonts w:ascii="Times New Roman" w:hAnsi="Times New Roman" w:cs="Times New Roman"/>
          <w:sz w:val="24"/>
          <w:szCs w:val="24"/>
        </w:rPr>
        <w:t>.</w:t>
      </w:r>
      <w:r w:rsidR="00C63D02">
        <w:rPr>
          <w:rFonts w:ascii="Times New Roman" w:hAnsi="Times New Roman" w:cs="Times New Roman"/>
          <w:sz w:val="24"/>
          <w:szCs w:val="24"/>
        </w:rPr>
        <w:t xml:space="preserve"> Detailplaneering algatati 05.11.2025 Setomaa Vallavalitsuse korraldusega nr 457</w:t>
      </w:r>
      <w:r w:rsidR="008756E7">
        <w:rPr>
          <w:rFonts w:ascii="Times New Roman" w:hAnsi="Times New Roman" w:cs="Times New Roman"/>
          <w:sz w:val="24"/>
          <w:szCs w:val="24"/>
        </w:rPr>
        <w:t>.</w:t>
      </w:r>
      <w:r w:rsidR="004F7850" w:rsidRPr="004F7850">
        <w:t xml:space="preserve"> </w:t>
      </w:r>
      <w:r w:rsidR="004F7850" w:rsidRPr="004F7850">
        <w:rPr>
          <w:rFonts w:ascii="Times New Roman" w:hAnsi="Times New Roman" w:cs="Times New Roman"/>
          <w:sz w:val="24"/>
          <w:szCs w:val="24"/>
        </w:rPr>
        <w:t>Detailplaneeringu koostamise eesmärgiks on planeeringuala kruntideks jaotamine, krundi hoonestusala määramine, krundi ehitusõiguse määramine, detailplaneeringu kohustuslike hoonete ja rajatiste toimimiseks vajalike ehitiste, sealhulgas tehnovõrkude ja -rajatiste ning avalikule teele juurdepääsuteede võimaliku asukoha määramine</w:t>
      </w:r>
      <w:r w:rsidR="004F7850">
        <w:rPr>
          <w:rFonts w:ascii="Times New Roman" w:hAnsi="Times New Roman" w:cs="Times New Roman"/>
          <w:sz w:val="24"/>
          <w:szCs w:val="24"/>
        </w:rPr>
        <w:t xml:space="preserve"> ning muud </w:t>
      </w:r>
      <w:r w:rsidR="00567DAC">
        <w:rPr>
          <w:rFonts w:ascii="Times New Roman" w:hAnsi="Times New Roman" w:cs="Times New Roman"/>
          <w:sz w:val="24"/>
          <w:szCs w:val="24"/>
        </w:rPr>
        <w:t>planeeringuga seotud seadusega ette nähtud tegevused.</w:t>
      </w:r>
    </w:p>
    <w:p w14:paraId="62F66F20" w14:textId="2D68AEC3" w:rsidR="006B46EF" w:rsidRDefault="006B46EF" w:rsidP="00AF76A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6EF">
        <w:rPr>
          <w:rFonts w:ascii="Times New Roman" w:hAnsi="Times New Roman" w:cs="Times New Roman"/>
          <w:sz w:val="24"/>
          <w:szCs w:val="24"/>
        </w:rPr>
        <w:t xml:space="preserve">Detailplaneeringu alaks on Setomaa vallas Värska alevikus Pikk tn 30 (katastritunnus 93401:003:0069) ja osaliselt Lasteaia tn 2 (Katastritunnus 93401:003:0050), Laane tee 5 (katastrituunus 93401:003:0017) ning Laane tee 9 (katastritunnus 93401:003:0122) maaüksused. Planeeritava ala pindala on </w:t>
      </w:r>
      <w:r w:rsidR="001A56A3">
        <w:rPr>
          <w:rFonts w:ascii="Times New Roman" w:hAnsi="Times New Roman" w:cs="Times New Roman"/>
          <w:sz w:val="24"/>
          <w:szCs w:val="24"/>
        </w:rPr>
        <w:t xml:space="preserve">kokku </w:t>
      </w:r>
      <w:r w:rsidRPr="006B46EF">
        <w:rPr>
          <w:rFonts w:ascii="Times New Roman" w:hAnsi="Times New Roman" w:cs="Times New Roman"/>
          <w:sz w:val="24"/>
          <w:szCs w:val="24"/>
        </w:rPr>
        <w:t>2,6 ha</w:t>
      </w:r>
      <w:r w:rsidR="001A56A3">
        <w:rPr>
          <w:rFonts w:ascii="Times New Roman" w:hAnsi="Times New Roman" w:cs="Times New Roman"/>
          <w:sz w:val="24"/>
          <w:szCs w:val="24"/>
        </w:rPr>
        <w:t>.</w:t>
      </w:r>
    </w:p>
    <w:p w14:paraId="5CC884FD" w14:textId="01B0F360" w:rsidR="000C1645" w:rsidRDefault="003648D7" w:rsidP="00AF76A4">
      <w:pPr>
        <w:spacing w:before="240" w:line="276" w:lineRule="auto"/>
        <w:jc w:val="both"/>
      </w:pPr>
      <w:r w:rsidRPr="003648D7">
        <w:rPr>
          <w:rFonts w:ascii="Times New Roman" w:hAnsi="Times New Roman" w:cs="Times New Roman"/>
          <w:sz w:val="24"/>
          <w:szCs w:val="24"/>
        </w:rPr>
        <w:t xml:space="preserve">Planeeringu materjalid on leitavad valla kodulehelt: </w:t>
      </w:r>
      <w:hyperlink r:id="rId7" w:history="1">
        <w:r w:rsidR="001A56A3" w:rsidRPr="00BF3348">
          <w:rPr>
            <w:rStyle w:val="Hperlink"/>
          </w:rPr>
          <w:t>https://setomaa.ee/laane-detailplaneering/</w:t>
        </w:r>
      </w:hyperlink>
    </w:p>
    <w:p w14:paraId="3BAAB3C6" w14:textId="77777777" w:rsidR="001A56A3" w:rsidRDefault="001A56A3" w:rsidP="00AF76A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A0964E8" w14:textId="2EFDE1B4" w:rsidR="00C850FA" w:rsidRPr="00A359D3" w:rsidRDefault="00C850FA" w:rsidP="00AF76A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359D3">
        <w:rPr>
          <w:rFonts w:ascii="Times New Roman" w:hAnsi="Times New Roman" w:cs="Times New Roman"/>
          <w:sz w:val="24"/>
          <w:szCs w:val="24"/>
          <w:lang w:val="et-EE"/>
        </w:rPr>
        <w:t>Lugupidamisega,</w:t>
      </w:r>
    </w:p>
    <w:p w14:paraId="0571036F" w14:textId="77777777" w:rsidR="00C850FA" w:rsidRDefault="00C850FA" w:rsidP="00D738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B9D630F" w14:textId="77777777" w:rsidR="00C850FA" w:rsidRDefault="00C850FA" w:rsidP="001F30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C850FA">
        <w:rPr>
          <w:rFonts w:ascii="Times New Roman" w:hAnsi="Times New Roman" w:cs="Times New Roman"/>
          <w:sz w:val="24"/>
          <w:szCs w:val="24"/>
          <w:lang w:val="et-EE"/>
        </w:rPr>
        <w:t>/allkirjastatud digitaalselt/</w:t>
      </w:r>
    </w:p>
    <w:p w14:paraId="3FEE16F5" w14:textId="77777777" w:rsidR="00C850FA" w:rsidRDefault="00C850FA" w:rsidP="001F306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Erika Joonas </w:t>
      </w:r>
    </w:p>
    <w:p w14:paraId="066840F5" w14:textId="4BF5B468" w:rsidR="00C850FA" w:rsidRDefault="00C850FA" w:rsidP="001F306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Majandus- ja arendusosakonna juhataja</w:t>
      </w:r>
    </w:p>
    <w:p w14:paraId="2C16E322" w14:textId="051451AB" w:rsidR="00766968" w:rsidRDefault="00766968" w:rsidP="001F306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78DB714" w14:textId="157FA3E4" w:rsidR="00766968" w:rsidRDefault="00766968" w:rsidP="001F306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Adressaadid:</w:t>
      </w:r>
      <w:r w:rsidR="001600A5">
        <w:rPr>
          <w:rFonts w:ascii="Times New Roman" w:hAnsi="Times New Roman" w:cs="Times New Roman"/>
          <w:sz w:val="24"/>
          <w:szCs w:val="24"/>
          <w:lang w:val="et-EE"/>
        </w:rPr>
        <w:t xml:space="preserve"> Kaitseministeerium, Politsei- ja Piirivalveamet, </w:t>
      </w:r>
      <w:r w:rsidR="003F2107">
        <w:rPr>
          <w:rFonts w:ascii="Times New Roman" w:hAnsi="Times New Roman" w:cs="Times New Roman"/>
          <w:sz w:val="24"/>
          <w:szCs w:val="24"/>
          <w:lang w:val="et-EE"/>
        </w:rPr>
        <w:t xml:space="preserve">Päästeamet, Telia Eesti AS, Elektrilevi OÜ, </w:t>
      </w:r>
      <w:r w:rsidR="00F45410">
        <w:rPr>
          <w:rFonts w:ascii="Times New Roman" w:hAnsi="Times New Roman" w:cs="Times New Roman"/>
          <w:sz w:val="24"/>
          <w:szCs w:val="24"/>
          <w:lang w:val="et-EE"/>
        </w:rPr>
        <w:t>AS Emajõe Veevärk</w:t>
      </w:r>
      <w:r w:rsidR="00CC1700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187C94">
        <w:rPr>
          <w:rFonts w:ascii="Times New Roman" w:hAnsi="Times New Roman" w:cs="Times New Roman"/>
          <w:sz w:val="24"/>
          <w:szCs w:val="24"/>
          <w:lang w:val="et-EE"/>
        </w:rPr>
        <w:t>AS Elenger Grupp</w:t>
      </w:r>
      <w:r w:rsidR="00563831">
        <w:rPr>
          <w:rFonts w:ascii="Times New Roman" w:hAnsi="Times New Roman" w:cs="Times New Roman"/>
          <w:sz w:val="24"/>
          <w:szCs w:val="24"/>
          <w:lang w:val="et-EE"/>
        </w:rPr>
        <w:t>, Transpordiamet</w:t>
      </w:r>
      <w:r w:rsidR="002F4EDD">
        <w:rPr>
          <w:rFonts w:ascii="Times New Roman" w:hAnsi="Times New Roman" w:cs="Times New Roman"/>
          <w:sz w:val="24"/>
          <w:szCs w:val="24"/>
          <w:lang w:val="et-EE"/>
        </w:rPr>
        <w:t>.</w:t>
      </w:r>
    </w:p>
    <w:sectPr w:rsidR="00766968" w:rsidSect="00F53C66">
      <w:headerReference w:type="first" r:id="rId8"/>
      <w:footerReference w:type="first" r:id="rId9"/>
      <w:pgSz w:w="11906" w:h="16838"/>
      <w:pgMar w:top="680" w:right="851" w:bottom="680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A684" w14:textId="77777777" w:rsidR="0099118F" w:rsidRDefault="0099118F" w:rsidP="00426FF0">
      <w:pPr>
        <w:spacing w:after="0" w:line="240" w:lineRule="auto"/>
      </w:pPr>
      <w:r>
        <w:separator/>
      </w:r>
    </w:p>
  </w:endnote>
  <w:endnote w:type="continuationSeparator" w:id="0">
    <w:p w14:paraId="328089B2" w14:textId="77777777" w:rsidR="0099118F" w:rsidRDefault="0099118F" w:rsidP="0042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C3EB" w14:textId="77777777" w:rsidR="00426FF0" w:rsidRDefault="00426FF0">
    <w:pPr>
      <w:pStyle w:val="Jalus"/>
    </w:pPr>
    <w:r>
      <w:rPr>
        <w:noProof/>
      </w:rPr>
      <w:drawing>
        <wp:inline distT="0" distB="0" distL="0" distR="0" wp14:anchorId="4DD96CEA" wp14:editId="29342DAB">
          <wp:extent cx="5731510" cy="634365"/>
          <wp:effectExtent l="0" t="0" r="254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NKID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776D" w14:textId="77777777" w:rsidR="0099118F" w:rsidRDefault="0099118F" w:rsidP="00426FF0">
      <w:pPr>
        <w:spacing w:after="0" w:line="240" w:lineRule="auto"/>
      </w:pPr>
      <w:r>
        <w:separator/>
      </w:r>
    </w:p>
  </w:footnote>
  <w:footnote w:type="continuationSeparator" w:id="0">
    <w:p w14:paraId="47FE23A8" w14:textId="77777777" w:rsidR="0099118F" w:rsidRDefault="0099118F" w:rsidP="0042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5CC3" w14:textId="77777777" w:rsidR="00426FF0" w:rsidRDefault="00C850FA" w:rsidP="00841825">
    <w:pPr>
      <w:pStyle w:val="Pis"/>
      <w:jc w:val="center"/>
    </w:pPr>
    <w:r>
      <w:rPr>
        <w:noProof/>
      </w:rPr>
      <w:drawing>
        <wp:inline distT="0" distB="0" distL="0" distR="0" wp14:anchorId="2F850C58" wp14:editId="1E3762E3">
          <wp:extent cx="1798320" cy="19081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190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C6D5C0"/>
    <w:multiLevelType w:val="hybridMultilevel"/>
    <w:tmpl w:val="ED308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7F2D3D"/>
    <w:multiLevelType w:val="hybridMultilevel"/>
    <w:tmpl w:val="13BEC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80286">
    <w:abstractNumId w:val="1"/>
  </w:num>
  <w:num w:numId="2" w16cid:durableId="157411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62"/>
    <w:rsid w:val="00007E69"/>
    <w:rsid w:val="00011390"/>
    <w:rsid w:val="000128F2"/>
    <w:rsid w:val="00022391"/>
    <w:rsid w:val="0003502C"/>
    <w:rsid w:val="00036064"/>
    <w:rsid w:val="00046989"/>
    <w:rsid w:val="00097978"/>
    <w:rsid w:val="000A796C"/>
    <w:rsid w:val="000C1645"/>
    <w:rsid w:val="000D231A"/>
    <w:rsid w:val="000E2D6D"/>
    <w:rsid w:val="001036EF"/>
    <w:rsid w:val="00113BC5"/>
    <w:rsid w:val="00114FF8"/>
    <w:rsid w:val="00155C67"/>
    <w:rsid w:val="001600A5"/>
    <w:rsid w:val="001610D1"/>
    <w:rsid w:val="00165504"/>
    <w:rsid w:val="00172D40"/>
    <w:rsid w:val="00174E55"/>
    <w:rsid w:val="00187C94"/>
    <w:rsid w:val="00196ED3"/>
    <w:rsid w:val="0019724F"/>
    <w:rsid w:val="001A56A3"/>
    <w:rsid w:val="001C04AD"/>
    <w:rsid w:val="001D033D"/>
    <w:rsid w:val="001D451B"/>
    <w:rsid w:val="001F3063"/>
    <w:rsid w:val="00205CD3"/>
    <w:rsid w:val="00223030"/>
    <w:rsid w:val="002305DC"/>
    <w:rsid w:val="00240EDB"/>
    <w:rsid w:val="00246DC8"/>
    <w:rsid w:val="002559D1"/>
    <w:rsid w:val="002564EA"/>
    <w:rsid w:val="002611B6"/>
    <w:rsid w:val="002668FB"/>
    <w:rsid w:val="002955D6"/>
    <w:rsid w:val="002C6892"/>
    <w:rsid w:val="002D615A"/>
    <w:rsid w:val="002F4EDD"/>
    <w:rsid w:val="00300B47"/>
    <w:rsid w:val="00303179"/>
    <w:rsid w:val="00313949"/>
    <w:rsid w:val="00335733"/>
    <w:rsid w:val="003416C0"/>
    <w:rsid w:val="00347C45"/>
    <w:rsid w:val="00350953"/>
    <w:rsid w:val="003527CC"/>
    <w:rsid w:val="003648D7"/>
    <w:rsid w:val="00366C25"/>
    <w:rsid w:val="00383244"/>
    <w:rsid w:val="003863C2"/>
    <w:rsid w:val="003870E6"/>
    <w:rsid w:val="00392094"/>
    <w:rsid w:val="003A34AC"/>
    <w:rsid w:val="003B29F3"/>
    <w:rsid w:val="003B3DCC"/>
    <w:rsid w:val="003C3B8B"/>
    <w:rsid w:val="003D0957"/>
    <w:rsid w:val="003E1E10"/>
    <w:rsid w:val="003F162C"/>
    <w:rsid w:val="003F2107"/>
    <w:rsid w:val="003F24E2"/>
    <w:rsid w:val="0040491B"/>
    <w:rsid w:val="004140B6"/>
    <w:rsid w:val="00420129"/>
    <w:rsid w:val="00422BF0"/>
    <w:rsid w:val="0042529D"/>
    <w:rsid w:val="004261C6"/>
    <w:rsid w:val="00426FF0"/>
    <w:rsid w:val="00432E05"/>
    <w:rsid w:val="00452AEE"/>
    <w:rsid w:val="0045524D"/>
    <w:rsid w:val="004622FA"/>
    <w:rsid w:val="00474D63"/>
    <w:rsid w:val="00482D9F"/>
    <w:rsid w:val="00497A45"/>
    <w:rsid w:val="004A0061"/>
    <w:rsid w:val="004C172C"/>
    <w:rsid w:val="004C183C"/>
    <w:rsid w:val="004C52D7"/>
    <w:rsid w:val="004D0935"/>
    <w:rsid w:val="004E7DF3"/>
    <w:rsid w:val="004F16B1"/>
    <w:rsid w:val="004F3CB1"/>
    <w:rsid w:val="004F7850"/>
    <w:rsid w:val="004F7D48"/>
    <w:rsid w:val="00511658"/>
    <w:rsid w:val="005173CE"/>
    <w:rsid w:val="00527F38"/>
    <w:rsid w:val="00533D6F"/>
    <w:rsid w:val="005377BC"/>
    <w:rsid w:val="005620FB"/>
    <w:rsid w:val="00563831"/>
    <w:rsid w:val="00567DAC"/>
    <w:rsid w:val="0057393C"/>
    <w:rsid w:val="005776B2"/>
    <w:rsid w:val="005A6B51"/>
    <w:rsid w:val="005E3ECB"/>
    <w:rsid w:val="005E5A0C"/>
    <w:rsid w:val="005F6597"/>
    <w:rsid w:val="00607E24"/>
    <w:rsid w:val="0061388E"/>
    <w:rsid w:val="00622E67"/>
    <w:rsid w:val="0062398D"/>
    <w:rsid w:val="00625039"/>
    <w:rsid w:val="00633A62"/>
    <w:rsid w:val="00643A7D"/>
    <w:rsid w:val="00643BF2"/>
    <w:rsid w:val="006757BA"/>
    <w:rsid w:val="006853BD"/>
    <w:rsid w:val="00686644"/>
    <w:rsid w:val="00693BA5"/>
    <w:rsid w:val="006B46EF"/>
    <w:rsid w:val="006C048E"/>
    <w:rsid w:val="006F215A"/>
    <w:rsid w:val="006F599E"/>
    <w:rsid w:val="0072670A"/>
    <w:rsid w:val="00766968"/>
    <w:rsid w:val="007822BC"/>
    <w:rsid w:val="00787678"/>
    <w:rsid w:val="00787B80"/>
    <w:rsid w:val="0079028A"/>
    <w:rsid w:val="007913C3"/>
    <w:rsid w:val="00795286"/>
    <w:rsid w:val="007B2800"/>
    <w:rsid w:val="007B3052"/>
    <w:rsid w:val="007E3D5C"/>
    <w:rsid w:val="007F5B39"/>
    <w:rsid w:val="007F6B65"/>
    <w:rsid w:val="00802FEE"/>
    <w:rsid w:val="008062AB"/>
    <w:rsid w:val="008064CE"/>
    <w:rsid w:val="00814DC8"/>
    <w:rsid w:val="00831D8E"/>
    <w:rsid w:val="00840D40"/>
    <w:rsid w:val="00841825"/>
    <w:rsid w:val="00842018"/>
    <w:rsid w:val="0084764C"/>
    <w:rsid w:val="00851C13"/>
    <w:rsid w:val="00870A92"/>
    <w:rsid w:val="008756E7"/>
    <w:rsid w:val="0088554F"/>
    <w:rsid w:val="008A0BA7"/>
    <w:rsid w:val="008A7FFA"/>
    <w:rsid w:val="008B3DC6"/>
    <w:rsid w:val="008C02DC"/>
    <w:rsid w:val="008C1CCE"/>
    <w:rsid w:val="008D13CA"/>
    <w:rsid w:val="008D4A06"/>
    <w:rsid w:val="008E2165"/>
    <w:rsid w:val="008E5186"/>
    <w:rsid w:val="008E55FA"/>
    <w:rsid w:val="008F64C4"/>
    <w:rsid w:val="009008F9"/>
    <w:rsid w:val="00904830"/>
    <w:rsid w:val="00915D20"/>
    <w:rsid w:val="009309D5"/>
    <w:rsid w:val="009408C6"/>
    <w:rsid w:val="00942649"/>
    <w:rsid w:val="00951A6F"/>
    <w:rsid w:val="00985F96"/>
    <w:rsid w:val="0099118F"/>
    <w:rsid w:val="00993A85"/>
    <w:rsid w:val="00995941"/>
    <w:rsid w:val="009960AA"/>
    <w:rsid w:val="009A18A4"/>
    <w:rsid w:val="009A59A9"/>
    <w:rsid w:val="009B39B7"/>
    <w:rsid w:val="009B79E9"/>
    <w:rsid w:val="009B7B47"/>
    <w:rsid w:val="009C25C9"/>
    <w:rsid w:val="009E0C82"/>
    <w:rsid w:val="00A01524"/>
    <w:rsid w:val="00A134E0"/>
    <w:rsid w:val="00A142E8"/>
    <w:rsid w:val="00A33AAD"/>
    <w:rsid w:val="00A359D3"/>
    <w:rsid w:val="00A37440"/>
    <w:rsid w:val="00A737FD"/>
    <w:rsid w:val="00A73C53"/>
    <w:rsid w:val="00A76CDB"/>
    <w:rsid w:val="00A77E02"/>
    <w:rsid w:val="00A96D62"/>
    <w:rsid w:val="00A979EB"/>
    <w:rsid w:val="00AC3F1B"/>
    <w:rsid w:val="00AC74D5"/>
    <w:rsid w:val="00AE37AC"/>
    <w:rsid w:val="00AF76A4"/>
    <w:rsid w:val="00B03E8D"/>
    <w:rsid w:val="00B05CBA"/>
    <w:rsid w:val="00B219C0"/>
    <w:rsid w:val="00B32F0F"/>
    <w:rsid w:val="00B438AE"/>
    <w:rsid w:val="00B4415E"/>
    <w:rsid w:val="00B468E3"/>
    <w:rsid w:val="00B55AA6"/>
    <w:rsid w:val="00B61D3B"/>
    <w:rsid w:val="00B65108"/>
    <w:rsid w:val="00BA5A83"/>
    <w:rsid w:val="00BB15B2"/>
    <w:rsid w:val="00BB599A"/>
    <w:rsid w:val="00BC2933"/>
    <w:rsid w:val="00BC6C37"/>
    <w:rsid w:val="00BC7B8D"/>
    <w:rsid w:val="00BE05BC"/>
    <w:rsid w:val="00C54687"/>
    <w:rsid w:val="00C63D02"/>
    <w:rsid w:val="00C65CB3"/>
    <w:rsid w:val="00C70457"/>
    <w:rsid w:val="00C850FA"/>
    <w:rsid w:val="00C86C6E"/>
    <w:rsid w:val="00C959BD"/>
    <w:rsid w:val="00CA2D68"/>
    <w:rsid w:val="00CA4B92"/>
    <w:rsid w:val="00CB6286"/>
    <w:rsid w:val="00CB67DB"/>
    <w:rsid w:val="00CC1700"/>
    <w:rsid w:val="00CC1852"/>
    <w:rsid w:val="00CE6226"/>
    <w:rsid w:val="00CF3AD5"/>
    <w:rsid w:val="00D01915"/>
    <w:rsid w:val="00D11D8E"/>
    <w:rsid w:val="00D1728E"/>
    <w:rsid w:val="00D435A5"/>
    <w:rsid w:val="00D515DE"/>
    <w:rsid w:val="00D6650E"/>
    <w:rsid w:val="00D738F1"/>
    <w:rsid w:val="00D73918"/>
    <w:rsid w:val="00D82CE8"/>
    <w:rsid w:val="00D851CC"/>
    <w:rsid w:val="00D90940"/>
    <w:rsid w:val="00DA3D3B"/>
    <w:rsid w:val="00DC4593"/>
    <w:rsid w:val="00DC69EA"/>
    <w:rsid w:val="00DF2D4D"/>
    <w:rsid w:val="00E27D3B"/>
    <w:rsid w:val="00E31603"/>
    <w:rsid w:val="00E32244"/>
    <w:rsid w:val="00E34693"/>
    <w:rsid w:val="00E462B1"/>
    <w:rsid w:val="00E7547F"/>
    <w:rsid w:val="00E953DA"/>
    <w:rsid w:val="00EB034C"/>
    <w:rsid w:val="00ED553B"/>
    <w:rsid w:val="00EE6823"/>
    <w:rsid w:val="00EE7158"/>
    <w:rsid w:val="00EF0CB6"/>
    <w:rsid w:val="00EF2705"/>
    <w:rsid w:val="00F0068C"/>
    <w:rsid w:val="00F13C93"/>
    <w:rsid w:val="00F15C2A"/>
    <w:rsid w:val="00F213F7"/>
    <w:rsid w:val="00F3557F"/>
    <w:rsid w:val="00F44E1C"/>
    <w:rsid w:val="00F45410"/>
    <w:rsid w:val="00F46829"/>
    <w:rsid w:val="00F4727B"/>
    <w:rsid w:val="00F47C87"/>
    <w:rsid w:val="00F52020"/>
    <w:rsid w:val="00F53C66"/>
    <w:rsid w:val="00F81F5E"/>
    <w:rsid w:val="00FA0CD9"/>
    <w:rsid w:val="00FA3B21"/>
    <w:rsid w:val="00FA753C"/>
    <w:rsid w:val="00FB5E35"/>
    <w:rsid w:val="00FB687D"/>
    <w:rsid w:val="00FC37E9"/>
    <w:rsid w:val="00FD1067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3E64E"/>
  <w15:chartTrackingRefBased/>
  <w15:docId w15:val="{F8AFE0ED-8B2D-4B2C-973B-CAA22DA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26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26FF0"/>
  </w:style>
  <w:style w:type="paragraph" w:styleId="Jalus">
    <w:name w:val="footer"/>
    <w:basedOn w:val="Normaallaad"/>
    <w:link w:val="JalusMrk"/>
    <w:uiPriority w:val="99"/>
    <w:unhideWhenUsed/>
    <w:rsid w:val="00426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26FF0"/>
  </w:style>
  <w:style w:type="character" w:styleId="Hperlink">
    <w:name w:val="Hyperlink"/>
    <w:basedOn w:val="Liguvaikefont"/>
    <w:uiPriority w:val="99"/>
    <w:unhideWhenUsed/>
    <w:rsid w:val="00C850F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850FA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42529D"/>
    <w:pPr>
      <w:ind w:left="720"/>
      <w:contextualSpacing/>
    </w:pPr>
  </w:style>
  <w:style w:type="paragraph" w:customStyle="1" w:styleId="Default">
    <w:name w:val="Default"/>
    <w:rsid w:val="00790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tomaa.ee/laane-detailplaneer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Setomaa%20valla%20kirjablank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Setomaa valla kirjablank (3)</Template>
  <TotalTime>86</TotalTime>
  <Pages>1</Pages>
  <Words>210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Erika Joonas</cp:lastModifiedBy>
  <cp:revision>16</cp:revision>
  <cp:lastPrinted>2020-05-28T10:13:00Z</cp:lastPrinted>
  <dcterms:created xsi:type="dcterms:W3CDTF">2026-03-09T07:43:00Z</dcterms:created>
  <dcterms:modified xsi:type="dcterms:W3CDTF">2026-03-09T09:09:00Z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b0a0894eff651ed9e380836007cd1ac582a66965321157ae89aac2c91bdae4b0</vt:lpwstr>
  </property>
</Properties>
</file>